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38" w:rsidRPr="0089384C" w:rsidRDefault="00345A38" w:rsidP="00685EB8">
      <w:pPr>
        <w:jc w:val="center"/>
        <w:rPr>
          <w:b/>
          <w:bCs/>
          <w:sz w:val="24"/>
          <w:szCs w:val="24"/>
        </w:rPr>
      </w:pPr>
      <w:r w:rsidRPr="0089384C">
        <w:rPr>
          <w:b/>
          <w:bCs/>
          <w:sz w:val="24"/>
          <w:szCs w:val="24"/>
        </w:rPr>
        <w:t>T.C.</w:t>
      </w:r>
    </w:p>
    <w:p w:rsidR="00345A38" w:rsidRPr="0089384C" w:rsidRDefault="007E3F66" w:rsidP="00685E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</w:t>
      </w:r>
      <w:r w:rsidR="00345A38" w:rsidRPr="0089384C">
        <w:rPr>
          <w:b/>
          <w:bCs/>
          <w:sz w:val="24"/>
          <w:szCs w:val="24"/>
        </w:rPr>
        <w:t xml:space="preserve"> KAYMAKAMLIĞI</w:t>
      </w:r>
    </w:p>
    <w:p w:rsidR="00345A38" w:rsidRPr="0089384C" w:rsidRDefault="007E3F66" w:rsidP="00685E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YUNUS EMRE İLK-ORTAOKULU</w:t>
      </w:r>
    </w:p>
    <w:p w:rsidR="00345A38" w:rsidRPr="0089384C" w:rsidRDefault="007E3F66" w:rsidP="00685E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 OKUYOR PROJESİ YARIŞMA KOMİSYONU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345A38" w:rsidRPr="0089384C" w:rsidTr="00363E5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45A38" w:rsidRPr="0089384C" w:rsidRDefault="00345A38" w:rsidP="0089384C">
            <w:pPr>
              <w:jc w:val="right"/>
              <w:rPr>
                <w:b/>
                <w:bCs/>
                <w:sz w:val="24"/>
                <w:szCs w:val="24"/>
              </w:rPr>
            </w:pPr>
            <w:r w:rsidRPr="0089384C">
              <w:rPr>
                <w:b/>
                <w:bCs/>
                <w:sz w:val="24"/>
                <w:szCs w:val="24"/>
              </w:rPr>
              <w:t>Tarih:</w:t>
            </w:r>
          </w:p>
        </w:tc>
        <w:tc>
          <w:tcPr>
            <w:tcW w:w="6095" w:type="dxa"/>
            <w:vAlign w:val="bottom"/>
          </w:tcPr>
          <w:p w:rsidR="00345A38" w:rsidRPr="0089384C" w:rsidRDefault="007E3F66" w:rsidP="007E3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06/01/2025</w:t>
            </w:r>
            <w:proofErr w:type="gramEnd"/>
          </w:p>
        </w:tc>
      </w:tr>
      <w:tr w:rsidR="0089384C" w:rsidRPr="0089384C" w:rsidTr="00363E5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89384C" w:rsidRPr="0089384C" w:rsidRDefault="0089384C" w:rsidP="0089384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Saat:</w:t>
            </w:r>
          </w:p>
        </w:tc>
        <w:tc>
          <w:tcPr>
            <w:tcW w:w="6095" w:type="dxa"/>
            <w:vAlign w:val="bottom"/>
          </w:tcPr>
          <w:p w:rsidR="0089384C" w:rsidRPr="0089384C" w:rsidRDefault="007E3F66" w:rsidP="008938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10:30</w:t>
            </w:r>
            <w:proofErr w:type="gramEnd"/>
          </w:p>
        </w:tc>
      </w:tr>
      <w:tr w:rsidR="0089384C" w:rsidRPr="0089384C" w:rsidTr="00363E5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89384C" w:rsidRPr="0089384C" w:rsidRDefault="0089384C" w:rsidP="0089384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Yer:</w:t>
            </w:r>
          </w:p>
        </w:tc>
        <w:tc>
          <w:tcPr>
            <w:tcW w:w="6095" w:type="dxa"/>
            <w:vAlign w:val="bottom"/>
          </w:tcPr>
          <w:p w:rsidR="0089384C" w:rsidRPr="0089384C" w:rsidRDefault="007E3F66" w:rsidP="0089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Öğretmenler odası</w:t>
            </w:r>
          </w:p>
        </w:tc>
      </w:tr>
      <w:tr w:rsidR="0089384C" w:rsidRPr="0089384C" w:rsidTr="00363E5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89384C" w:rsidRDefault="0089384C" w:rsidP="0089384C">
            <w:pPr>
              <w:jc w:val="right"/>
              <w:rPr>
                <w:b/>
                <w:bCs/>
                <w:sz w:val="24"/>
                <w:szCs w:val="24"/>
              </w:rPr>
            </w:pPr>
            <w:r w:rsidRPr="0089384C">
              <w:rPr>
                <w:b/>
                <w:bCs/>
                <w:sz w:val="24"/>
                <w:szCs w:val="24"/>
              </w:rPr>
              <w:t>Konu:</w:t>
            </w:r>
          </w:p>
        </w:tc>
        <w:tc>
          <w:tcPr>
            <w:tcW w:w="6095" w:type="dxa"/>
            <w:vAlign w:val="bottom"/>
          </w:tcPr>
          <w:p w:rsidR="0089384C" w:rsidRDefault="007E3F66" w:rsidP="0089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 projesi komisyon</w:t>
            </w:r>
          </w:p>
        </w:tc>
      </w:tr>
    </w:tbl>
    <w:p w:rsidR="00345A38" w:rsidRPr="0089384C" w:rsidRDefault="00345A38" w:rsidP="00685EB8">
      <w:pPr>
        <w:jc w:val="center"/>
        <w:rPr>
          <w:b/>
          <w:bCs/>
          <w:sz w:val="24"/>
          <w:szCs w:val="24"/>
        </w:rPr>
      </w:pPr>
    </w:p>
    <w:p w:rsidR="003F0691" w:rsidRPr="003F0691" w:rsidRDefault="003F0691" w:rsidP="003F0691">
      <w:pPr>
        <w:jc w:val="center"/>
        <w:rPr>
          <w:b/>
          <w:bCs/>
          <w:sz w:val="24"/>
          <w:szCs w:val="24"/>
        </w:rPr>
      </w:pPr>
      <w:r w:rsidRPr="0089384C">
        <w:rPr>
          <w:b/>
          <w:bCs/>
          <w:sz w:val="24"/>
          <w:szCs w:val="24"/>
        </w:rPr>
        <w:t>Tutanak Metni:</w:t>
      </w:r>
    </w:p>
    <w:p w:rsidR="003F0691" w:rsidRPr="0089384C" w:rsidRDefault="007E3F66" w:rsidP="003F06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>
        <w:rPr>
          <w:sz w:val="24"/>
          <w:szCs w:val="24"/>
        </w:rPr>
        <w:t xml:space="preserve">Bor İlçe Milli Eğitim müdürlüğünün başlatmış olduğu Bor okuyor Projesinin sağlıklı bir şekilde yürütülmesi için okulumuz da görev yapan aşağıda isimleri yazılı </w:t>
      </w:r>
      <w:proofErr w:type="gramStart"/>
      <w:r>
        <w:rPr>
          <w:sz w:val="24"/>
          <w:szCs w:val="24"/>
        </w:rPr>
        <w:t>olan  öğretmenlerden</w:t>
      </w:r>
      <w:proofErr w:type="gramEnd"/>
      <w:r>
        <w:rPr>
          <w:sz w:val="24"/>
          <w:szCs w:val="24"/>
        </w:rPr>
        <w:t xml:space="preserve"> oluşan bir komisyon oluşturulmuştur.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2994"/>
        <w:gridCol w:w="2995"/>
      </w:tblGrid>
      <w:tr w:rsidR="0052598F" w:rsidRPr="0089384C" w:rsidTr="003F0691">
        <w:trPr>
          <w:trHeight w:val="377"/>
        </w:trPr>
        <w:tc>
          <w:tcPr>
            <w:tcW w:w="8983" w:type="dxa"/>
            <w:gridSpan w:val="3"/>
            <w:vAlign w:val="bottom"/>
          </w:tcPr>
          <w:p w:rsidR="0052598F" w:rsidRPr="0089384C" w:rsidRDefault="0052598F" w:rsidP="0052598F">
            <w:pPr>
              <w:jc w:val="center"/>
            </w:pPr>
            <w:r w:rsidRPr="0089384C">
              <w:rPr>
                <w:b/>
                <w:bCs/>
                <w:sz w:val="24"/>
                <w:szCs w:val="24"/>
              </w:rPr>
              <w:t>Komisyon Üyeleri:</w:t>
            </w:r>
          </w:p>
        </w:tc>
      </w:tr>
      <w:tr w:rsidR="0052598F" w:rsidRPr="0089384C" w:rsidTr="00D25E08">
        <w:trPr>
          <w:trHeight w:val="1143"/>
        </w:trPr>
        <w:tc>
          <w:tcPr>
            <w:tcW w:w="2994" w:type="dxa"/>
            <w:vAlign w:val="bottom"/>
          </w:tcPr>
          <w:p w:rsidR="0052598F" w:rsidRPr="0089384C" w:rsidRDefault="007E3F66" w:rsidP="00D25E08">
            <w:pPr>
              <w:jc w:val="center"/>
            </w:pPr>
            <w:r>
              <w:t>Ramazan DEMİRCİOĞLU</w:t>
            </w:r>
          </w:p>
        </w:tc>
        <w:tc>
          <w:tcPr>
            <w:tcW w:w="2994" w:type="dxa"/>
            <w:vAlign w:val="bottom"/>
          </w:tcPr>
          <w:p w:rsidR="0052598F" w:rsidRPr="0089384C" w:rsidRDefault="007E3F66" w:rsidP="00D25E08">
            <w:pPr>
              <w:jc w:val="center"/>
            </w:pPr>
            <w:r>
              <w:t>Şeyma AK</w:t>
            </w:r>
          </w:p>
        </w:tc>
        <w:tc>
          <w:tcPr>
            <w:tcW w:w="2995" w:type="dxa"/>
            <w:vAlign w:val="bottom"/>
          </w:tcPr>
          <w:p w:rsidR="0052598F" w:rsidRPr="0089384C" w:rsidRDefault="007E3F66" w:rsidP="00D25E08">
            <w:pPr>
              <w:jc w:val="center"/>
            </w:pPr>
            <w:r>
              <w:t>Hacı Mehmet ERDİNÇ</w:t>
            </w:r>
          </w:p>
        </w:tc>
      </w:tr>
      <w:tr w:rsidR="0052598F" w:rsidRPr="0089384C" w:rsidTr="00D25E08">
        <w:trPr>
          <w:trHeight w:val="1109"/>
        </w:trPr>
        <w:tc>
          <w:tcPr>
            <w:tcW w:w="2994" w:type="dxa"/>
            <w:vAlign w:val="bottom"/>
          </w:tcPr>
          <w:p w:rsidR="0052598F" w:rsidRPr="0089384C" w:rsidRDefault="0052598F" w:rsidP="00D25E08">
            <w:pPr>
              <w:jc w:val="center"/>
            </w:pPr>
          </w:p>
        </w:tc>
        <w:tc>
          <w:tcPr>
            <w:tcW w:w="2994" w:type="dxa"/>
            <w:vAlign w:val="bottom"/>
          </w:tcPr>
          <w:p w:rsidR="0052598F" w:rsidRPr="0089384C" w:rsidRDefault="0052598F" w:rsidP="00D25E08">
            <w:pPr>
              <w:jc w:val="center"/>
            </w:pPr>
          </w:p>
        </w:tc>
        <w:tc>
          <w:tcPr>
            <w:tcW w:w="2995" w:type="dxa"/>
            <w:vAlign w:val="bottom"/>
          </w:tcPr>
          <w:p w:rsidR="0052598F" w:rsidRPr="0089384C" w:rsidRDefault="0052598F" w:rsidP="00D25E08">
            <w:pPr>
              <w:jc w:val="center"/>
            </w:pPr>
          </w:p>
        </w:tc>
      </w:tr>
    </w:tbl>
    <w:p w:rsidR="00685EB8" w:rsidRPr="0089384C" w:rsidRDefault="00685EB8" w:rsidP="00CE4E2C">
      <w:pPr>
        <w:jc w:val="both"/>
        <w:rPr>
          <w:sz w:val="24"/>
          <w:szCs w:val="24"/>
        </w:rPr>
      </w:pPr>
    </w:p>
    <w:sectPr w:rsidR="00685EB8" w:rsidRPr="008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0D8E"/>
    <w:multiLevelType w:val="hybridMultilevel"/>
    <w:tmpl w:val="DF706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66"/>
    <w:rsid w:val="00154495"/>
    <w:rsid w:val="002A6C5E"/>
    <w:rsid w:val="00345A38"/>
    <w:rsid w:val="00363E53"/>
    <w:rsid w:val="003F0691"/>
    <w:rsid w:val="0052598F"/>
    <w:rsid w:val="00685EB8"/>
    <w:rsid w:val="007E3F66"/>
    <w:rsid w:val="0089384C"/>
    <w:rsid w:val="00AD54B9"/>
    <w:rsid w:val="00B92E5A"/>
    <w:rsid w:val="00CE4E2C"/>
    <w:rsid w:val="00F4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2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5EB8"/>
    <w:pPr>
      <w:ind w:left="720"/>
      <w:contextualSpacing/>
    </w:pPr>
  </w:style>
  <w:style w:type="table" w:styleId="TabloKlavuzu">
    <w:name w:val="Table Grid"/>
    <w:basedOn w:val="NormalTablo"/>
    <w:uiPriority w:val="39"/>
    <w:rsid w:val="0034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5EB8"/>
    <w:pPr>
      <w:ind w:left="720"/>
      <w:contextualSpacing/>
    </w:pPr>
  </w:style>
  <w:style w:type="table" w:styleId="TabloKlavuzu">
    <w:name w:val="Table Grid"/>
    <w:basedOn w:val="NormalTablo"/>
    <w:uiPriority w:val="39"/>
    <w:rsid w:val="0034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ul\Downloads\19151116_Sablon_Yarisma-Degerlendirme-Tutanagi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19151116_Sablon_Yarisma-Degerlendirme-Tutanagi.dotx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Yarışma Değerlendirme Tutanağı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Yarışma Değerlendirme Tutanağı</dc:title>
  <dc:subject>Resim Yarışması Değerlendirme Tutanağı</dc:subject>
  <dc:creator>Okul</dc:creator>
  <cp:keywords>Resim Yarışması Değerlendirme Tutanağı; www.oguzhan.org</cp:keywords>
  <cp:lastModifiedBy>Okul</cp:lastModifiedBy>
  <cp:revision>1</cp:revision>
  <cp:lastPrinted>2025-02-11T09:25:00Z</cp:lastPrinted>
  <dcterms:created xsi:type="dcterms:W3CDTF">2025-02-11T09:18:00Z</dcterms:created>
  <dcterms:modified xsi:type="dcterms:W3CDTF">2025-02-11T09:26:00Z</dcterms:modified>
  <cp:category>Tutanak Şablonları</cp:category>
</cp:coreProperties>
</file>